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6E" w:rsidRDefault="00EF086E" w:rsidP="007B7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B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</w:p>
    <w:p w:rsidR="00EF086E" w:rsidRPr="007B7FBC" w:rsidRDefault="00EF086E" w:rsidP="007B7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BC">
        <w:rPr>
          <w:rFonts w:ascii="Times New Roman" w:hAnsi="Times New Roman" w:cs="Times New Roman"/>
          <w:b/>
          <w:bCs/>
          <w:sz w:val="28"/>
          <w:szCs w:val="28"/>
        </w:rPr>
        <w:t>очередной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B7FBC">
        <w:rPr>
          <w:rFonts w:ascii="Times New Roman" w:hAnsi="Times New Roman" w:cs="Times New Roman"/>
          <w:b/>
          <w:bCs/>
          <w:sz w:val="28"/>
          <w:szCs w:val="28"/>
        </w:rPr>
        <w:t>-й сессии</w:t>
      </w:r>
    </w:p>
    <w:p w:rsidR="00EF086E" w:rsidRDefault="00EF086E" w:rsidP="00F20B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086E" w:rsidRPr="00770BCB" w:rsidRDefault="00EF086E" w:rsidP="00D22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6D5">
        <w:rPr>
          <w:rFonts w:ascii="Times New Roman" w:hAnsi="Times New Roman" w:cs="Times New Roman"/>
          <w:b/>
          <w:bCs/>
          <w:sz w:val="28"/>
          <w:szCs w:val="28"/>
        </w:rPr>
        <w:t>10.02.2022г</w:t>
      </w:r>
      <w:r w:rsidRPr="00473A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B7F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176D5">
        <w:rPr>
          <w:rFonts w:ascii="Times New Roman" w:hAnsi="Times New Roman" w:cs="Times New Roman"/>
          <w:b/>
          <w:bCs/>
          <w:sz w:val="28"/>
          <w:szCs w:val="28"/>
        </w:rPr>
        <w:t>10-00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bookmarkStart w:id="0" w:name="_GoBack"/>
      <w:bookmarkEnd w:id="0"/>
    </w:p>
    <w:p w:rsidR="00EF086E" w:rsidRPr="000176D5" w:rsidRDefault="00EF086E" w:rsidP="00CE2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0123">
        <w:rPr>
          <w:rFonts w:ascii="Times New Roman" w:hAnsi="Times New Roman" w:cs="Times New Roman"/>
          <w:sz w:val="24"/>
          <w:szCs w:val="24"/>
        </w:rPr>
        <w:t xml:space="preserve"> </w:t>
      </w:r>
      <w:r w:rsidRPr="002C23E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Морского сельсовета  Новосибирского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C23E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23E0">
        <w:rPr>
          <w:rFonts w:ascii="Times New Roman" w:hAnsi="Times New Roman" w:cs="Times New Roman"/>
          <w:sz w:val="24"/>
          <w:szCs w:val="24"/>
        </w:rPr>
        <w:t xml:space="preserve"> года   «Об утверждении бюджета Морского сельсовета Новосибирского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C23E0">
        <w:rPr>
          <w:rFonts w:ascii="Times New Roman" w:hAnsi="Times New Roman" w:cs="Times New Roman"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C23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3E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C23E0">
        <w:rPr>
          <w:rFonts w:ascii="Times New Roman" w:hAnsi="Times New Roman" w:cs="Times New Roman"/>
          <w:sz w:val="24"/>
          <w:szCs w:val="24"/>
        </w:rPr>
        <w:t>годов»</w:t>
      </w:r>
    </w:p>
    <w:p w:rsidR="00EF086E" w:rsidRPr="00595AA4" w:rsidRDefault="00EF086E" w:rsidP="00595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5AA4">
        <w:rPr>
          <w:rFonts w:ascii="Times New Roman" w:hAnsi="Times New Roman" w:cs="Times New Roman"/>
          <w:sz w:val="24"/>
          <w:szCs w:val="24"/>
        </w:rPr>
        <w:t>. О внесении изменений и дополнений в Устав сельского поселения Морского сельсовета  Новосибирского муниципального района Новосибирской области</w:t>
      </w:r>
    </w:p>
    <w:p w:rsidR="00EF086E" w:rsidRPr="00001370" w:rsidRDefault="00EF086E" w:rsidP="00001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29F7">
        <w:rPr>
          <w:rFonts w:ascii="Times New Roman" w:hAnsi="Times New Roman" w:cs="Times New Roman"/>
          <w:sz w:val="24"/>
          <w:szCs w:val="24"/>
        </w:rPr>
        <w:t>О принятии администрацией  муниципального образования Морской сельсовет Новосибирского района Новосибирской области полномочий по решению вопросов местного значения в части обеспечения первичных мер пожарной безопасности</w:t>
      </w:r>
    </w:p>
    <w:p w:rsidR="00EF086E" w:rsidRDefault="00EF086E" w:rsidP="00CE29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86E" w:rsidRPr="00EE34F8" w:rsidRDefault="00EF086E" w:rsidP="00CE29F7">
      <w:pPr>
        <w:jc w:val="both"/>
        <w:rPr>
          <w:rFonts w:ascii="Times New Roman" w:hAnsi="Times New Roman" w:cs="Times New Roman"/>
          <w:sz w:val="24"/>
          <w:szCs w:val="24"/>
        </w:rPr>
      </w:pPr>
      <w:r w:rsidRPr="00EE34F8">
        <w:rPr>
          <w:rFonts w:ascii="Times New Roman" w:hAnsi="Times New Roman" w:cs="Times New Roman"/>
          <w:sz w:val="24"/>
          <w:szCs w:val="24"/>
        </w:rPr>
        <w:t>4. О согл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34F8">
        <w:rPr>
          <w:rFonts w:ascii="Times New Roman" w:hAnsi="Times New Roman" w:cs="Times New Roman"/>
          <w:sz w:val="24"/>
          <w:szCs w:val="24"/>
        </w:rPr>
        <w:t>совании отчуждения муниципального имущества</w:t>
      </w:r>
    </w:p>
    <w:p w:rsidR="00EF086E" w:rsidRPr="00001370" w:rsidRDefault="00EF086E" w:rsidP="00CE2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E34F8">
        <w:rPr>
          <w:rFonts w:ascii="Times New Roman" w:hAnsi="Times New Roman" w:cs="Times New Roman"/>
          <w:sz w:val="24"/>
          <w:szCs w:val="24"/>
        </w:rPr>
        <w:t>. Разное</w:t>
      </w:r>
    </w:p>
    <w:sectPr w:rsidR="00EF086E" w:rsidRPr="00001370" w:rsidSect="002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982"/>
    <w:rsid w:val="00001370"/>
    <w:rsid w:val="0001412E"/>
    <w:rsid w:val="000176D5"/>
    <w:rsid w:val="000225EA"/>
    <w:rsid w:val="000348DA"/>
    <w:rsid w:val="000647A1"/>
    <w:rsid w:val="00074A51"/>
    <w:rsid w:val="00081426"/>
    <w:rsid w:val="0008357F"/>
    <w:rsid w:val="00083E0B"/>
    <w:rsid w:val="000E0D87"/>
    <w:rsid w:val="0010357C"/>
    <w:rsid w:val="001117E4"/>
    <w:rsid w:val="00174E51"/>
    <w:rsid w:val="001B11A2"/>
    <w:rsid w:val="0020098D"/>
    <w:rsid w:val="002038FA"/>
    <w:rsid w:val="00203BC9"/>
    <w:rsid w:val="002524D0"/>
    <w:rsid w:val="00263564"/>
    <w:rsid w:val="00280F1C"/>
    <w:rsid w:val="002B5718"/>
    <w:rsid w:val="002C23E0"/>
    <w:rsid w:val="002F63CC"/>
    <w:rsid w:val="00301775"/>
    <w:rsid w:val="0030598F"/>
    <w:rsid w:val="00312F18"/>
    <w:rsid w:val="00322149"/>
    <w:rsid w:val="00343A01"/>
    <w:rsid w:val="003476DD"/>
    <w:rsid w:val="00352E8C"/>
    <w:rsid w:val="00372DDC"/>
    <w:rsid w:val="004206CA"/>
    <w:rsid w:val="00430126"/>
    <w:rsid w:val="00452F60"/>
    <w:rsid w:val="00473A65"/>
    <w:rsid w:val="00487444"/>
    <w:rsid w:val="004E1DBC"/>
    <w:rsid w:val="004F2D5B"/>
    <w:rsid w:val="00500099"/>
    <w:rsid w:val="00507F93"/>
    <w:rsid w:val="005303E3"/>
    <w:rsid w:val="005405AE"/>
    <w:rsid w:val="00547371"/>
    <w:rsid w:val="00551FE9"/>
    <w:rsid w:val="00563BC4"/>
    <w:rsid w:val="00565E86"/>
    <w:rsid w:val="00575882"/>
    <w:rsid w:val="005810F5"/>
    <w:rsid w:val="00591061"/>
    <w:rsid w:val="005926A4"/>
    <w:rsid w:val="0059415C"/>
    <w:rsid w:val="00595AA4"/>
    <w:rsid w:val="00613441"/>
    <w:rsid w:val="00614A9E"/>
    <w:rsid w:val="006304F8"/>
    <w:rsid w:val="0063461B"/>
    <w:rsid w:val="00656377"/>
    <w:rsid w:val="00666819"/>
    <w:rsid w:val="0068480E"/>
    <w:rsid w:val="00694982"/>
    <w:rsid w:val="00722D7F"/>
    <w:rsid w:val="0074408B"/>
    <w:rsid w:val="0076260F"/>
    <w:rsid w:val="00770BCB"/>
    <w:rsid w:val="007B2153"/>
    <w:rsid w:val="007B7FBC"/>
    <w:rsid w:val="007E7EA9"/>
    <w:rsid w:val="007F7860"/>
    <w:rsid w:val="008143F0"/>
    <w:rsid w:val="00846812"/>
    <w:rsid w:val="00846FB2"/>
    <w:rsid w:val="008721BA"/>
    <w:rsid w:val="00894833"/>
    <w:rsid w:val="008E3784"/>
    <w:rsid w:val="009077EF"/>
    <w:rsid w:val="009358E2"/>
    <w:rsid w:val="00944D4B"/>
    <w:rsid w:val="00947BD6"/>
    <w:rsid w:val="0095313D"/>
    <w:rsid w:val="00965650"/>
    <w:rsid w:val="00996377"/>
    <w:rsid w:val="009A7BCC"/>
    <w:rsid w:val="009D59F5"/>
    <w:rsid w:val="00A31A01"/>
    <w:rsid w:val="00A53E23"/>
    <w:rsid w:val="00A87999"/>
    <w:rsid w:val="00A967A7"/>
    <w:rsid w:val="00AA4B07"/>
    <w:rsid w:val="00AD3EEA"/>
    <w:rsid w:val="00AD57D7"/>
    <w:rsid w:val="00AF0D20"/>
    <w:rsid w:val="00B1650E"/>
    <w:rsid w:val="00B3143B"/>
    <w:rsid w:val="00B44886"/>
    <w:rsid w:val="00B47608"/>
    <w:rsid w:val="00B83B36"/>
    <w:rsid w:val="00BC4EAF"/>
    <w:rsid w:val="00BF0C0A"/>
    <w:rsid w:val="00BF5E9D"/>
    <w:rsid w:val="00C005CB"/>
    <w:rsid w:val="00C426FA"/>
    <w:rsid w:val="00C5203F"/>
    <w:rsid w:val="00C871A2"/>
    <w:rsid w:val="00C914ED"/>
    <w:rsid w:val="00CD605B"/>
    <w:rsid w:val="00CE29F7"/>
    <w:rsid w:val="00CF524E"/>
    <w:rsid w:val="00D076AD"/>
    <w:rsid w:val="00D22481"/>
    <w:rsid w:val="00D33C64"/>
    <w:rsid w:val="00D47ED5"/>
    <w:rsid w:val="00D5235C"/>
    <w:rsid w:val="00D55E10"/>
    <w:rsid w:val="00D5795A"/>
    <w:rsid w:val="00D80344"/>
    <w:rsid w:val="00DD1343"/>
    <w:rsid w:val="00DE4257"/>
    <w:rsid w:val="00E0082D"/>
    <w:rsid w:val="00E142C9"/>
    <w:rsid w:val="00E1740C"/>
    <w:rsid w:val="00E42CC7"/>
    <w:rsid w:val="00E7270C"/>
    <w:rsid w:val="00EA03DD"/>
    <w:rsid w:val="00EE34F8"/>
    <w:rsid w:val="00EF086E"/>
    <w:rsid w:val="00EF10FA"/>
    <w:rsid w:val="00EF687E"/>
    <w:rsid w:val="00F1603E"/>
    <w:rsid w:val="00F20B67"/>
    <w:rsid w:val="00F23185"/>
    <w:rsid w:val="00F249CB"/>
    <w:rsid w:val="00F327D7"/>
    <w:rsid w:val="00F50123"/>
    <w:rsid w:val="00F60393"/>
    <w:rsid w:val="00FB0C20"/>
    <w:rsid w:val="00FE662D"/>
    <w:rsid w:val="00FF6770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1</Pages>
  <Words>130</Words>
  <Characters>746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АМО</cp:lastModifiedBy>
  <cp:revision>36</cp:revision>
  <cp:lastPrinted>2022-02-11T07:54:00Z</cp:lastPrinted>
  <dcterms:created xsi:type="dcterms:W3CDTF">2021-06-16T06:23:00Z</dcterms:created>
  <dcterms:modified xsi:type="dcterms:W3CDTF">2022-02-11T07:54:00Z</dcterms:modified>
</cp:coreProperties>
</file>