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70" w:rsidRDefault="00FF6770" w:rsidP="007B7F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B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</w:p>
    <w:p w:rsidR="00FF6770" w:rsidRPr="007B7FBC" w:rsidRDefault="00FF6770" w:rsidP="007B7F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FBC">
        <w:rPr>
          <w:rFonts w:ascii="Times New Roman" w:hAnsi="Times New Roman" w:cs="Times New Roman"/>
          <w:b/>
          <w:bCs/>
          <w:sz w:val="28"/>
          <w:szCs w:val="28"/>
        </w:rPr>
        <w:t>очередной 1</w:t>
      </w:r>
      <w:r w:rsidRPr="00EA03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B7FBC">
        <w:rPr>
          <w:rFonts w:ascii="Times New Roman" w:hAnsi="Times New Roman" w:cs="Times New Roman"/>
          <w:b/>
          <w:bCs/>
          <w:sz w:val="28"/>
          <w:szCs w:val="28"/>
        </w:rPr>
        <w:t>-й сессии</w:t>
      </w:r>
    </w:p>
    <w:p w:rsidR="00FF6770" w:rsidRDefault="00FF6770" w:rsidP="00F20B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F6770" w:rsidRPr="00770BCB" w:rsidRDefault="00FF6770" w:rsidP="00D224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3A65">
        <w:rPr>
          <w:rFonts w:ascii="Times New Roman" w:hAnsi="Times New Roman" w:cs="Times New Roman"/>
          <w:b/>
          <w:bCs/>
          <w:sz w:val="28"/>
          <w:szCs w:val="28"/>
        </w:rPr>
        <w:t>29.12.2021г.</w:t>
      </w:r>
      <w:r w:rsidRPr="007B7F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73A65">
        <w:rPr>
          <w:rFonts w:ascii="Times New Roman" w:hAnsi="Times New Roman" w:cs="Times New Roman"/>
          <w:b/>
          <w:bCs/>
          <w:sz w:val="28"/>
          <w:szCs w:val="28"/>
        </w:rPr>
        <w:t>16-00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bookmarkStart w:id="0" w:name="_GoBack"/>
      <w:bookmarkEnd w:id="0"/>
    </w:p>
    <w:p w:rsidR="00FF6770" w:rsidRPr="00473A65" w:rsidRDefault="00FF6770" w:rsidP="00473A65">
      <w:pPr>
        <w:rPr>
          <w:rFonts w:ascii="Times New Roman" w:hAnsi="Times New Roman" w:cs="Times New Roman"/>
          <w:sz w:val="24"/>
          <w:szCs w:val="24"/>
        </w:rPr>
      </w:pPr>
      <w:r w:rsidRPr="00473A65">
        <w:rPr>
          <w:rFonts w:ascii="Times New Roman" w:hAnsi="Times New Roman" w:cs="Times New Roman"/>
          <w:sz w:val="24"/>
          <w:szCs w:val="24"/>
        </w:rPr>
        <w:t>1. Внесение изменений в решение  38-й сессии №3 от 2</w:t>
      </w:r>
      <w:r>
        <w:rPr>
          <w:rFonts w:ascii="Times New Roman" w:hAnsi="Times New Roman" w:cs="Times New Roman"/>
          <w:sz w:val="24"/>
          <w:szCs w:val="24"/>
        </w:rPr>
        <w:t xml:space="preserve">9.06.2018 года </w:t>
      </w:r>
      <w:r w:rsidRPr="00473A65">
        <w:rPr>
          <w:rFonts w:ascii="Times New Roman" w:hAnsi="Times New Roman" w:cs="Times New Roman"/>
          <w:sz w:val="24"/>
          <w:szCs w:val="24"/>
        </w:rPr>
        <w:t>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Морского сельсовета Новосибирского района Новосибирской области»</w:t>
      </w:r>
    </w:p>
    <w:p w:rsidR="00FF6770" w:rsidRPr="00473A65" w:rsidRDefault="00FF6770" w:rsidP="00473A65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73A65">
        <w:rPr>
          <w:rFonts w:ascii="Times New Roman" w:hAnsi="Times New Roman" w:cs="Times New Roman"/>
          <w:sz w:val="24"/>
          <w:szCs w:val="24"/>
        </w:rPr>
        <w:t>.</w:t>
      </w:r>
      <w:r w:rsidRPr="00473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A65">
        <w:rPr>
          <w:rFonts w:ascii="Times New Roman" w:hAnsi="Times New Roman" w:cs="Times New Roman"/>
          <w:sz w:val="24"/>
          <w:szCs w:val="24"/>
        </w:rPr>
        <w:t>Внесение изменения в положение об оплате труда работников, замещающих должности, не являющиеся должностями муниципальной службы в администрации Морского сельсовета Новосибирского района Новосибирской области.</w:t>
      </w:r>
    </w:p>
    <w:p w:rsidR="00FF6770" w:rsidRDefault="00FF6770" w:rsidP="00D0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50123">
        <w:rPr>
          <w:rFonts w:ascii="Times New Roman" w:hAnsi="Times New Roman" w:cs="Times New Roman"/>
          <w:sz w:val="24"/>
          <w:szCs w:val="24"/>
        </w:rPr>
        <w:t xml:space="preserve"> </w:t>
      </w:r>
      <w:r w:rsidRPr="002C23E0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Морского сельсовета  Новосибирского района Новосибирской области от 18.12.2020 года   «Об утверждении бюджета Морского сельсовета Новосибирского района Новосибирской области на 2021 год и плановый период 2022-2023 годов»</w:t>
      </w:r>
    </w:p>
    <w:p w:rsidR="00FF6770" w:rsidRPr="00770BCB" w:rsidRDefault="00FF6770" w:rsidP="00770BC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70BCB">
        <w:rPr>
          <w:rFonts w:ascii="Times New Roman" w:hAnsi="Times New Roman" w:cs="Times New Roman"/>
          <w:color w:val="000000"/>
          <w:sz w:val="24"/>
          <w:szCs w:val="24"/>
        </w:rPr>
        <w:t>Об утверждении  бюджета Морского сельсовета Новосибирского района   Новосибирской области на 2022 год и плановый период 2023-2024годов</w:t>
      </w:r>
    </w:p>
    <w:p w:rsidR="00FF6770" w:rsidRPr="00EA03DD" w:rsidRDefault="00FF6770" w:rsidP="00473A65">
      <w:pPr>
        <w:rPr>
          <w:rFonts w:ascii="Times New Roman" w:hAnsi="Times New Roman" w:cs="Times New Roman"/>
          <w:sz w:val="24"/>
          <w:szCs w:val="24"/>
        </w:rPr>
      </w:pPr>
      <w:r w:rsidRPr="00E42CC7">
        <w:rPr>
          <w:rFonts w:ascii="Times New Roman" w:hAnsi="Times New Roman" w:cs="Times New Roman"/>
          <w:sz w:val="24"/>
          <w:szCs w:val="24"/>
        </w:rPr>
        <w:t>5</w:t>
      </w:r>
      <w:r w:rsidRPr="00EA03DD">
        <w:rPr>
          <w:rFonts w:ascii="Times New Roman" w:hAnsi="Times New Roman" w:cs="Times New Roman"/>
          <w:sz w:val="24"/>
          <w:szCs w:val="24"/>
        </w:rPr>
        <w:t xml:space="preserve">. Об установлении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DD">
        <w:rPr>
          <w:rFonts w:ascii="Times New Roman" w:hAnsi="Times New Roman" w:cs="Times New Roman"/>
          <w:sz w:val="24"/>
          <w:szCs w:val="24"/>
        </w:rPr>
        <w:t>Морского сельсовета Новосибирского района Новосибирской области налога на имущество физических лиц</w:t>
      </w:r>
    </w:p>
    <w:p w:rsidR="00FF6770" w:rsidRDefault="00FF6770" w:rsidP="00473A65">
      <w:pPr>
        <w:rPr>
          <w:rFonts w:ascii="Times New Roman" w:hAnsi="Times New Roman" w:cs="Times New Roman"/>
          <w:sz w:val="24"/>
          <w:szCs w:val="24"/>
        </w:rPr>
      </w:pPr>
      <w:r w:rsidRPr="00E42CC7">
        <w:rPr>
          <w:rFonts w:ascii="Times New Roman" w:hAnsi="Times New Roman" w:cs="Times New Roman"/>
          <w:sz w:val="24"/>
          <w:szCs w:val="24"/>
        </w:rPr>
        <w:t>6</w:t>
      </w:r>
      <w:r w:rsidRPr="00EA03DD">
        <w:rPr>
          <w:rFonts w:ascii="Times New Roman" w:hAnsi="Times New Roman" w:cs="Times New Roman"/>
          <w:sz w:val="24"/>
          <w:szCs w:val="24"/>
        </w:rPr>
        <w:t>. Об определении налоговых ставок, льгот, порядка уплаты земельного налога</w:t>
      </w:r>
    </w:p>
    <w:p w:rsidR="00FF6770" w:rsidRPr="00770BCB" w:rsidRDefault="00FF6770" w:rsidP="0094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C7">
        <w:rPr>
          <w:rFonts w:ascii="Times New Roman" w:hAnsi="Times New Roman" w:cs="Times New Roman"/>
          <w:sz w:val="24"/>
          <w:szCs w:val="24"/>
        </w:rPr>
        <w:t>7</w:t>
      </w:r>
      <w:r w:rsidRPr="00770B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плана работы Совета депутатов и его постоянных комиссий на 2022год</w:t>
      </w:r>
    </w:p>
    <w:p w:rsidR="00FF6770" w:rsidRDefault="00FF6770" w:rsidP="00F20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770" w:rsidRPr="00BF5E9D" w:rsidRDefault="00FF6770" w:rsidP="00F20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Разное</w:t>
      </w:r>
    </w:p>
    <w:p w:rsidR="00FF6770" w:rsidRPr="00CD605B" w:rsidRDefault="00FF6770" w:rsidP="00F20B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6770" w:rsidRPr="00CD605B" w:rsidSect="002F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982"/>
    <w:rsid w:val="0001412E"/>
    <w:rsid w:val="000225EA"/>
    <w:rsid w:val="000348DA"/>
    <w:rsid w:val="000647A1"/>
    <w:rsid w:val="00081426"/>
    <w:rsid w:val="000E0D87"/>
    <w:rsid w:val="0010357C"/>
    <w:rsid w:val="001117E4"/>
    <w:rsid w:val="001B11A2"/>
    <w:rsid w:val="00203BC9"/>
    <w:rsid w:val="002524D0"/>
    <w:rsid w:val="00263564"/>
    <w:rsid w:val="00280F1C"/>
    <w:rsid w:val="002C23E0"/>
    <w:rsid w:val="002F63CC"/>
    <w:rsid w:val="00301775"/>
    <w:rsid w:val="0030598F"/>
    <w:rsid w:val="00312F18"/>
    <w:rsid w:val="00322149"/>
    <w:rsid w:val="00343A01"/>
    <w:rsid w:val="003476DD"/>
    <w:rsid w:val="00352E8C"/>
    <w:rsid w:val="00372DDC"/>
    <w:rsid w:val="004206CA"/>
    <w:rsid w:val="00430126"/>
    <w:rsid w:val="00452F60"/>
    <w:rsid w:val="00473A65"/>
    <w:rsid w:val="004F2D5B"/>
    <w:rsid w:val="00500099"/>
    <w:rsid w:val="00507F93"/>
    <w:rsid w:val="005303E3"/>
    <w:rsid w:val="005405AE"/>
    <w:rsid w:val="00547371"/>
    <w:rsid w:val="00551FE9"/>
    <w:rsid w:val="00563BC4"/>
    <w:rsid w:val="00565E86"/>
    <w:rsid w:val="005810F5"/>
    <w:rsid w:val="00591061"/>
    <w:rsid w:val="005926A4"/>
    <w:rsid w:val="0059415C"/>
    <w:rsid w:val="00613441"/>
    <w:rsid w:val="00614A9E"/>
    <w:rsid w:val="006304F8"/>
    <w:rsid w:val="00656377"/>
    <w:rsid w:val="0068480E"/>
    <w:rsid w:val="00694982"/>
    <w:rsid w:val="00722D7F"/>
    <w:rsid w:val="0074408B"/>
    <w:rsid w:val="00770BCB"/>
    <w:rsid w:val="007B2153"/>
    <w:rsid w:val="007B7FBC"/>
    <w:rsid w:val="007E7EA9"/>
    <w:rsid w:val="007F7860"/>
    <w:rsid w:val="008143F0"/>
    <w:rsid w:val="00846812"/>
    <w:rsid w:val="008721BA"/>
    <w:rsid w:val="00894833"/>
    <w:rsid w:val="008E3784"/>
    <w:rsid w:val="009077EF"/>
    <w:rsid w:val="009358E2"/>
    <w:rsid w:val="00944D4B"/>
    <w:rsid w:val="00947BD6"/>
    <w:rsid w:val="0095313D"/>
    <w:rsid w:val="00965650"/>
    <w:rsid w:val="00996377"/>
    <w:rsid w:val="009A7BCC"/>
    <w:rsid w:val="009D59F5"/>
    <w:rsid w:val="00A31A01"/>
    <w:rsid w:val="00A53E23"/>
    <w:rsid w:val="00A87999"/>
    <w:rsid w:val="00A967A7"/>
    <w:rsid w:val="00AD3EEA"/>
    <w:rsid w:val="00AD57D7"/>
    <w:rsid w:val="00AF0D20"/>
    <w:rsid w:val="00B1650E"/>
    <w:rsid w:val="00B3143B"/>
    <w:rsid w:val="00B44886"/>
    <w:rsid w:val="00B47608"/>
    <w:rsid w:val="00B83B36"/>
    <w:rsid w:val="00BC4EAF"/>
    <w:rsid w:val="00BF0C0A"/>
    <w:rsid w:val="00BF5E9D"/>
    <w:rsid w:val="00C426FA"/>
    <w:rsid w:val="00C871A2"/>
    <w:rsid w:val="00C914ED"/>
    <w:rsid w:val="00CD605B"/>
    <w:rsid w:val="00CF524E"/>
    <w:rsid w:val="00D076AD"/>
    <w:rsid w:val="00D22481"/>
    <w:rsid w:val="00D33C64"/>
    <w:rsid w:val="00D5235C"/>
    <w:rsid w:val="00D55E10"/>
    <w:rsid w:val="00D5795A"/>
    <w:rsid w:val="00D80344"/>
    <w:rsid w:val="00DD1343"/>
    <w:rsid w:val="00DE4257"/>
    <w:rsid w:val="00E0082D"/>
    <w:rsid w:val="00E142C9"/>
    <w:rsid w:val="00E1740C"/>
    <w:rsid w:val="00E42CC7"/>
    <w:rsid w:val="00E7270C"/>
    <w:rsid w:val="00EA03DD"/>
    <w:rsid w:val="00EF10FA"/>
    <w:rsid w:val="00EF687E"/>
    <w:rsid w:val="00F1603E"/>
    <w:rsid w:val="00F20B67"/>
    <w:rsid w:val="00F23185"/>
    <w:rsid w:val="00F249CB"/>
    <w:rsid w:val="00F327D7"/>
    <w:rsid w:val="00F50123"/>
    <w:rsid w:val="00F60393"/>
    <w:rsid w:val="00FE662D"/>
    <w:rsid w:val="00FF6770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1</Pages>
  <Words>219</Words>
  <Characters>1254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АМО</cp:lastModifiedBy>
  <cp:revision>30</cp:revision>
  <cp:lastPrinted>2021-12-27T05:33:00Z</cp:lastPrinted>
  <dcterms:created xsi:type="dcterms:W3CDTF">2021-06-16T06:23:00Z</dcterms:created>
  <dcterms:modified xsi:type="dcterms:W3CDTF">2021-12-27T05:33:00Z</dcterms:modified>
</cp:coreProperties>
</file>