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C" w:rsidRPr="00F20B67" w:rsidRDefault="00372DDC" w:rsidP="00F20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B67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372DDC" w:rsidRDefault="00372DDC" w:rsidP="00F20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</w:t>
      </w:r>
      <w:r w:rsidRPr="00F20B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F2D5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0B67">
        <w:rPr>
          <w:rFonts w:ascii="Times New Roman" w:hAnsi="Times New Roman" w:cs="Times New Roman"/>
          <w:b/>
          <w:bCs/>
          <w:sz w:val="28"/>
          <w:szCs w:val="28"/>
        </w:rPr>
        <w:t>й сессии</w:t>
      </w:r>
    </w:p>
    <w:p w:rsidR="00372DDC" w:rsidRDefault="00372DDC" w:rsidP="00F20B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1FE9">
        <w:rPr>
          <w:rFonts w:ascii="Times New Roman" w:hAnsi="Times New Roman" w:cs="Times New Roman"/>
          <w:b/>
          <w:bCs/>
          <w:sz w:val="28"/>
          <w:szCs w:val="28"/>
        </w:rPr>
        <w:t>28.0</w:t>
      </w:r>
      <w:r w:rsidRPr="001B11A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51FE9">
        <w:rPr>
          <w:rFonts w:ascii="Times New Roman" w:hAnsi="Times New Roman" w:cs="Times New Roman"/>
          <w:b/>
          <w:bCs/>
          <w:sz w:val="28"/>
          <w:szCs w:val="28"/>
        </w:rPr>
        <w:t>.2021г.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16-00</w:t>
      </w:r>
    </w:p>
    <w:p w:rsidR="00372DDC" w:rsidRPr="004206CA" w:rsidRDefault="00372DDC" w:rsidP="004206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6CA">
        <w:rPr>
          <w:rFonts w:ascii="Times New Roman" w:hAnsi="Times New Roman" w:cs="Times New Roman"/>
          <w:sz w:val="24"/>
          <w:szCs w:val="24"/>
        </w:rPr>
        <w:t>1</w:t>
      </w:r>
      <w:r w:rsidRPr="00CD605B">
        <w:rPr>
          <w:rFonts w:ascii="Times New Roman" w:hAnsi="Times New Roman" w:cs="Times New Roman"/>
          <w:sz w:val="24"/>
          <w:szCs w:val="24"/>
        </w:rPr>
        <w:t>. Об исполнении бюджета Морского сельсовета Новосибирского района Новосибирской области за 1 полугодие 2021г.</w:t>
      </w:r>
    </w:p>
    <w:p w:rsidR="00372DDC" w:rsidRPr="00343A01" w:rsidRDefault="00372DDC" w:rsidP="00343A01">
      <w:pPr>
        <w:jc w:val="both"/>
        <w:rPr>
          <w:rFonts w:ascii="Times New Roman" w:hAnsi="Times New Roman" w:cs="Times New Roman"/>
          <w:sz w:val="24"/>
          <w:szCs w:val="24"/>
        </w:rPr>
      </w:pPr>
      <w:r w:rsidRPr="002C23E0">
        <w:rPr>
          <w:rFonts w:ascii="Times New Roman" w:hAnsi="Times New Roman" w:cs="Times New Roman"/>
          <w:sz w:val="24"/>
          <w:szCs w:val="24"/>
        </w:rPr>
        <w:t>2. О внесении изменений в решение 4-й сессии Совета депутатов Морского сельсовета  Новосибирского района Новосибирской области от 18.12.2020 года   «Об утверждении бюджета Морского сельсовета Новосибирского района Новосибирской области на 2021 год и плановый период 2022-2023 годов»</w:t>
      </w:r>
    </w:p>
    <w:p w:rsidR="00372DDC" w:rsidRDefault="00372DDC" w:rsidP="00343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10F5">
        <w:rPr>
          <w:rFonts w:ascii="Times New Roman" w:hAnsi="Times New Roman" w:cs="Times New Roman"/>
          <w:sz w:val="24"/>
          <w:szCs w:val="24"/>
        </w:rPr>
        <w:t xml:space="preserve">.Об утверждении Порядка принятия решения о применении к лицам, замещающим </w:t>
      </w:r>
      <w:r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Pr="005810F5">
        <w:rPr>
          <w:rFonts w:ascii="Times New Roman" w:hAnsi="Times New Roman" w:cs="Times New Roman"/>
          <w:sz w:val="24"/>
          <w:szCs w:val="24"/>
        </w:rPr>
        <w:t>муниципальные должности в Морском сельсовете Новосибирского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2DDC" w:rsidRDefault="00372DDC" w:rsidP="00343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комиссии Морского сельсовета Новосибирского района Новосибирской области по соблюдению лицами</w:t>
      </w:r>
      <w:r w:rsidRPr="005810F5">
        <w:rPr>
          <w:rFonts w:ascii="Times New Roman" w:hAnsi="Times New Roman" w:cs="Times New Roman"/>
          <w:sz w:val="24"/>
          <w:szCs w:val="24"/>
        </w:rPr>
        <w:t>, замещающим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0F5">
        <w:rPr>
          <w:rFonts w:ascii="Times New Roman" w:hAnsi="Times New Roman" w:cs="Times New Roman"/>
          <w:sz w:val="24"/>
          <w:szCs w:val="24"/>
        </w:rPr>
        <w:t xml:space="preserve"> муниципальные должности в Морском сельсовете Новосибирского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372DDC" w:rsidRDefault="00372DDC" w:rsidP="00343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10F5">
        <w:rPr>
          <w:rFonts w:ascii="Times New Roman" w:hAnsi="Times New Roman" w:cs="Times New Roman"/>
          <w:sz w:val="24"/>
          <w:szCs w:val="24"/>
        </w:rPr>
        <w:t xml:space="preserve">. О  внесении  изменений в Устав Морского сельсовета Новосибирского района Новосибирской области </w:t>
      </w:r>
    </w:p>
    <w:p w:rsidR="00372DDC" w:rsidRPr="005810F5" w:rsidRDefault="00372DDC" w:rsidP="00343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8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принятии проекта решения о </w:t>
      </w:r>
      <w:r w:rsidRPr="005810F5">
        <w:rPr>
          <w:rFonts w:ascii="Times New Roman" w:hAnsi="Times New Roman" w:cs="Times New Roman"/>
          <w:sz w:val="24"/>
          <w:szCs w:val="24"/>
        </w:rPr>
        <w:t>внесении  изменений в Устав Морского сельсовета Новосибирского района Новосибирской области</w:t>
      </w:r>
    </w:p>
    <w:p w:rsidR="00372DDC" w:rsidRPr="004206CA" w:rsidRDefault="00372DDC" w:rsidP="00F20B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 Разное</w:t>
      </w:r>
    </w:p>
    <w:p w:rsidR="00372DDC" w:rsidRPr="00CD605B" w:rsidRDefault="00372DDC" w:rsidP="00F20B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2DDC" w:rsidRPr="00CD605B" w:rsidSect="002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82"/>
    <w:rsid w:val="000647A1"/>
    <w:rsid w:val="00081426"/>
    <w:rsid w:val="0010357C"/>
    <w:rsid w:val="001117E4"/>
    <w:rsid w:val="001B11A2"/>
    <w:rsid w:val="00280F1C"/>
    <w:rsid w:val="002C23E0"/>
    <w:rsid w:val="002F63CC"/>
    <w:rsid w:val="00312F18"/>
    <w:rsid w:val="00343A01"/>
    <w:rsid w:val="00372DDC"/>
    <w:rsid w:val="004206CA"/>
    <w:rsid w:val="004F2D5B"/>
    <w:rsid w:val="005405AE"/>
    <w:rsid w:val="00547371"/>
    <w:rsid w:val="00551FE9"/>
    <w:rsid w:val="00565E86"/>
    <w:rsid w:val="005810F5"/>
    <w:rsid w:val="005926A4"/>
    <w:rsid w:val="006304F8"/>
    <w:rsid w:val="00694982"/>
    <w:rsid w:val="007E7EA9"/>
    <w:rsid w:val="007F7860"/>
    <w:rsid w:val="00846812"/>
    <w:rsid w:val="00894833"/>
    <w:rsid w:val="008E3784"/>
    <w:rsid w:val="009358E2"/>
    <w:rsid w:val="00944D4B"/>
    <w:rsid w:val="009A7BCC"/>
    <w:rsid w:val="00A87999"/>
    <w:rsid w:val="00AD3EEA"/>
    <w:rsid w:val="00B44886"/>
    <w:rsid w:val="00B83B36"/>
    <w:rsid w:val="00C426FA"/>
    <w:rsid w:val="00C871A2"/>
    <w:rsid w:val="00CD605B"/>
    <w:rsid w:val="00D80344"/>
    <w:rsid w:val="00EF10FA"/>
    <w:rsid w:val="00F20B67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218</Words>
  <Characters>1246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АМО</cp:lastModifiedBy>
  <cp:revision>12</cp:revision>
  <cp:lastPrinted>2021-07-27T06:58:00Z</cp:lastPrinted>
  <dcterms:created xsi:type="dcterms:W3CDTF">2021-06-16T06:23:00Z</dcterms:created>
  <dcterms:modified xsi:type="dcterms:W3CDTF">2021-07-27T06:58:00Z</dcterms:modified>
</cp:coreProperties>
</file>